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C1B7C">
      <w:pPr>
        <w:pStyle w:val="36"/>
      </w:pPr>
      <w:bookmarkStart w:id="0" w:name="_GoBack"/>
      <w:bookmarkEnd w:id="0"/>
      <w:r>
        <w:rPr>
          <w:rFonts w:hint="eastAsia"/>
        </w:rPr>
        <w:t>附件</w:t>
      </w:r>
    </w:p>
    <w:p w14:paraId="484FE00F">
      <w:pPr>
        <w:pStyle w:val="13"/>
        <w:rPr>
          <w:rFonts w:ascii="黑体" w:eastAsia="黑体"/>
        </w:rPr>
      </w:pPr>
      <w:r>
        <w:rPr>
          <w:rFonts w:hint="eastAsia"/>
        </w:rPr>
        <w:t>高新技术企业证书领取人委托书</w:t>
      </w:r>
    </w:p>
    <w:p w14:paraId="4CEE0CFD">
      <w:pPr>
        <w:widowControl/>
        <w:ind w:firstLine="618"/>
        <w:rPr>
          <w:rFonts w:ascii="仿宋_GB2312" w:eastAsia="仿宋_GB2312"/>
          <w:kern w:val="0"/>
        </w:rPr>
      </w:pPr>
    </w:p>
    <w:p w14:paraId="069E54C0">
      <w:pPr>
        <w:pStyle w:val="37"/>
        <w:rPr>
          <w:kern w:val="0"/>
        </w:rPr>
      </w:pPr>
      <w:r>
        <w:rPr>
          <w:rFonts w:hint="eastAsia"/>
        </w:rPr>
        <w:t>武汉经济技术开发区科技创新局</w:t>
      </w:r>
      <w:r>
        <w:rPr>
          <w:rFonts w:hint="eastAsia"/>
          <w:kern w:val="0"/>
        </w:rPr>
        <w:t>：</w:t>
      </w:r>
    </w:p>
    <w:p w14:paraId="5AAA208E">
      <w:pPr>
        <w:ind w:firstLine="618"/>
        <w:rPr>
          <w:rFonts w:cs="方正仿宋简体"/>
          <w:kern w:val="0"/>
        </w:rPr>
      </w:pPr>
      <w:r>
        <w:rPr>
          <w:rFonts w:hint="eastAsia"/>
        </w:rPr>
        <w:t>兹委托___________，身份证号：_________________________</w:t>
      </w:r>
      <w:r>
        <w:rPr>
          <w:rFonts w:hint="eastAsia"/>
          <w:lang w:eastAsia="zh-CN"/>
        </w:rPr>
        <w:t>，</w:t>
      </w:r>
      <w:r>
        <w:rPr>
          <w:rFonts w:hint="eastAsia"/>
        </w:rPr>
        <w:t>领取我司高新技术企业证书</w:t>
      </w:r>
      <w:r>
        <w:rPr>
          <w:rFonts w:hint="eastAsia" w:cs="方正仿宋简体"/>
          <w:kern w:val="0"/>
        </w:rPr>
        <w:t>，证书编号：</w:t>
      </w:r>
      <w:r>
        <w:rPr>
          <w:rFonts w:hint="eastAsia" w:cs="方正仿宋简体"/>
          <w:kern w:val="0"/>
          <w:u w:val="single"/>
        </w:rPr>
        <w:t xml:space="preserve">                      </w:t>
      </w:r>
      <w:r>
        <w:rPr>
          <w:rFonts w:hint="eastAsia" w:cs="方正仿宋简体"/>
          <w:kern w:val="0"/>
        </w:rPr>
        <w:t>。</w:t>
      </w:r>
    </w:p>
    <w:p w14:paraId="4A62D773">
      <w:pPr>
        <w:ind w:firstLine="618"/>
        <w:rPr>
          <w:rFonts w:cs="方正仿宋简体"/>
          <w:kern w:val="0"/>
        </w:rPr>
      </w:pPr>
      <w:r>
        <w:rPr>
          <w:rFonts w:hint="eastAsia" w:cs="方正仿宋简体"/>
          <w:kern w:val="0"/>
        </w:rPr>
        <w:t>委托期限自202</w:t>
      </w:r>
      <w:r>
        <w:rPr>
          <w:rFonts w:hint="eastAsia" w:cs="方正仿宋简体"/>
          <w:kern w:val="0"/>
          <w:lang w:val="en-US" w:eastAsia="zh-CN"/>
        </w:rPr>
        <w:t>6</w:t>
      </w:r>
      <w:r>
        <w:rPr>
          <w:rFonts w:hint="eastAsia" w:cs="方正仿宋简体"/>
          <w:kern w:val="0"/>
        </w:rPr>
        <w:t>年</w:t>
      </w:r>
      <w:r>
        <w:rPr>
          <w:rFonts w:hint="eastAsia"/>
        </w:rPr>
        <w:t>____</w:t>
      </w:r>
      <w:r>
        <w:rPr>
          <w:rFonts w:hint="eastAsia" w:cs="方正仿宋简体"/>
          <w:kern w:val="0"/>
        </w:rPr>
        <w:t>月</w:t>
      </w:r>
      <w:r>
        <w:rPr>
          <w:rFonts w:hint="eastAsia"/>
        </w:rPr>
        <w:t>____</w:t>
      </w:r>
      <w:r>
        <w:rPr>
          <w:rFonts w:hint="eastAsia" w:cs="方正仿宋简体"/>
          <w:kern w:val="0"/>
        </w:rPr>
        <w:t>日至202</w:t>
      </w:r>
      <w:r>
        <w:rPr>
          <w:rFonts w:hint="eastAsia" w:cs="方正仿宋简体"/>
          <w:kern w:val="0"/>
          <w:lang w:val="en-US" w:eastAsia="zh-CN"/>
        </w:rPr>
        <w:t>6</w:t>
      </w:r>
      <w:r>
        <w:rPr>
          <w:rFonts w:hint="eastAsia" w:cs="方正仿宋简体"/>
          <w:kern w:val="0"/>
        </w:rPr>
        <w:t>年</w:t>
      </w:r>
      <w:r>
        <w:rPr>
          <w:rFonts w:hint="eastAsia"/>
        </w:rPr>
        <w:t>____</w:t>
      </w:r>
      <w:r>
        <w:rPr>
          <w:rFonts w:hint="eastAsia" w:cs="方正仿宋简体"/>
          <w:kern w:val="0"/>
        </w:rPr>
        <w:t>月</w:t>
      </w:r>
      <w:r>
        <w:rPr>
          <w:rFonts w:hint="eastAsia"/>
        </w:rPr>
        <w:t>____</w:t>
      </w:r>
      <w:r>
        <w:rPr>
          <w:rFonts w:hint="eastAsia" w:cs="方正仿宋简体"/>
          <w:kern w:val="0"/>
        </w:rPr>
        <w:t>日，且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领取人</w:t>
      </w:r>
      <w:r>
        <w:rPr>
          <w:rFonts w:hint="eastAsia" w:cs="方正仿宋简体"/>
          <w:kern w:val="0"/>
        </w:rPr>
        <w:t>持本人身份证领取时本委托书有效。请予以受理。</w:t>
      </w:r>
    </w:p>
    <w:p w14:paraId="16763124">
      <w:pPr>
        <w:ind w:firstLine="618"/>
        <w:rPr>
          <w:rFonts w:cs="方正仿宋简体"/>
          <w:kern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125730</wp:posOffset>
                </wp:positionV>
                <wp:extent cx="3081020" cy="1943735"/>
                <wp:effectExtent l="12700" t="12700" r="17780" b="12065"/>
                <wp:wrapNone/>
                <wp:docPr id="882883357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1020" cy="19437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CF74D">
                            <w:pPr>
                              <w:pStyle w:val="37"/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在此处粘贴领取人</w:t>
                            </w:r>
                          </w:p>
                          <w:p w14:paraId="3BB5EE5E">
                            <w:pPr>
                              <w:pStyle w:val="37"/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身份证复印件（国徽面）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-30.9pt;margin-top:9.9pt;height:153.05pt;width:242.6pt;z-index:251659264;v-text-anchor:middle;mso-width-relative:page;mso-height-relative:page;" filled="f" stroked="t" coordsize="21600,21600" o:gfxdata="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NCgCf3bAAAACgEAAA8AAAAAAAAAAQAgAAAAIgAAAGRy&#10;cy9kb3ducmV2LnhtbFBLAQIUABQAAAAIAIdO4kCoghwddAIAAN4EAAAOAAAAAAAAAAEAIAAAACoB&#10;AABkcnMvZTJvRG9jLnhtbFBLBQYAAAAABgAGAFkBAAAQBgAAAAA=&#10;">
                <v:fill on="f" focussize="0,0"/>
                <v:stroke weight="1.5pt" color="#000000 [3213]" miterlimit="8" joinstyle="miter" dashstyle="dash"/>
                <v:imagedata o:title=""/>
                <o:lock v:ext="edit" aspectratio="f"/>
                <v:textbox>
                  <w:txbxContent>
                    <w:p w14:paraId="5A1CF74D">
                      <w:pPr>
                        <w:pStyle w:val="37"/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在此处粘贴领取人</w:t>
                      </w:r>
                    </w:p>
                    <w:p w14:paraId="3BB5EE5E">
                      <w:pPr>
                        <w:pStyle w:val="37"/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身份证复印件（国徽面）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121285</wp:posOffset>
                </wp:positionV>
                <wp:extent cx="3081020" cy="1943735"/>
                <wp:effectExtent l="12700" t="12700" r="17780" b="12065"/>
                <wp:wrapNone/>
                <wp:docPr id="489591008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1020" cy="19437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B2496C">
                            <w:pPr>
                              <w:pStyle w:val="37"/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在此处粘贴领取人</w:t>
                            </w:r>
                          </w:p>
                          <w:p w14:paraId="6326A468">
                            <w:pPr>
                              <w:pStyle w:val="37"/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身份证复印件（人像面）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28pt;margin-top:9.55pt;height:153.05pt;width:242.6pt;z-index:251660288;v-text-anchor:middle;mso-width-relative:page;mso-height-relative:page;" filled="f" stroked="t" coordsize="21600,21600" o:gfxdata="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m/zWbaAAAACgEAAA8AAAAAAAAAAQAgAAAAIgAAAGRy&#10;cy9kb3ducmV2LnhtbFBLAQIUABQAAAAIAIdO4kDfwbFLdQIAAN4EAAAOAAAAAAAAAAEAIAAAACkB&#10;AABkcnMvZTJvRG9jLnhtbFBLBQYAAAAABgAGAFkBAAAQBgAAAAA=&#10;">
                <v:fill on="f" focussize="0,0"/>
                <v:stroke weight="1.5pt" color="#000000 [3213]" miterlimit="8" joinstyle="miter" dashstyle="dash"/>
                <v:imagedata o:title=""/>
                <o:lock v:ext="edit" aspectratio="f"/>
                <v:textbox>
                  <w:txbxContent>
                    <w:p w14:paraId="71B2496C">
                      <w:pPr>
                        <w:pStyle w:val="37"/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在此处粘贴领取人</w:t>
                      </w:r>
                    </w:p>
                    <w:p w14:paraId="6326A468">
                      <w:pPr>
                        <w:pStyle w:val="37"/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身份证复印件（人像面）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1A2BDB74">
      <w:pPr>
        <w:ind w:firstLine="618"/>
        <w:rPr>
          <w:rFonts w:cs="方正仿宋简体"/>
          <w:kern w:val="0"/>
        </w:rPr>
      </w:pPr>
    </w:p>
    <w:p w14:paraId="51AE0FBA">
      <w:pPr>
        <w:ind w:firstLine="618"/>
        <w:rPr>
          <w:rFonts w:cs="方正仿宋简体"/>
          <w:kern w:val="0"/>
        </w:rPr>
      </w:pPr>
    </w:p>
    <w:p w14:paraId="301495A2">
      <w:pPr>
        <w:ind w:firstLine="618"/>
        <w:rPr>
          <w:rFonts w:cs="方正仿宋简体"/>
          <w:kern w:val="0"/>
        </w:rPr>
      </w:pPr>
    </w:p>
    <w:p w14:paraId="7864A609">
      <w:pPr>
        <w:ind w:firstLine="618"/>
      </w:pPr>
    </w:p>
    <w:p w14:paraId="0716FC7F">
      <w:pPr>
        <w:ind w:firstLine="197" w:firstLineChars="64"/>
        <w:rPr>
          <w:rFonts w:cs="方正仿宋简体"/>
          <w:kern w:val="0"/>
        </w:rPr>
      </w:pPr>
    </w:p>
    <w:p w14:paraId="08163961">
      <w:pPr>
        <w:pStyle w:val="41"/>
        <w:ind w:right="0" w:rightChars="0"/>
      </w:pPr>
      <w:r>
        <w:rPr>
          <w:rFonts w:hint="eastAsia"/>
        </w:rPr>
        <w:t>（请在此处写企业全称、加盖企业公章，并删去括号）</w:t>
      </w:r>
    </w:p>
    <w:p w14:paraId="0AA204EA">
      <w:pPr>
        <w:pStyle w:val="41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年×月×日</w:t>
      </w:r>
    </w:p>
    <w:p w14:paraId="4ED49EC7">
      <w:pPr>
        <w:pStyle w:val="41"/>
      </w:pPr>
    </w:p>
    <w:tbl>
      <w:tblPr>
        <w:tblStyle w:val="14"/>
        <w:tblW w:w="9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365"/>
        <w:gridCol w:w="210"/>
        <w:gridCol w:w="735"/>
        <w:gridCol w:w="1063"/>
        <w:gridCol w:w="617"/>
        <w:gridCol w:w="801"/>
        <w:gridCol w:w="354"/>
        <w:gridCol w:w="3273"/>
      </w:tblGrid>
      <w:tr w14:paraId="1E8A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523" w:type="dxa"/>
            <w:gridSpan w:val="2"/>
            <w:vAlign w:val="center"/>
          </w:tcPr>
          <w:p w14:paraId="1BC9713B">
            <w:pPr>
              <w:pStyle w:val="34"/>
            </w:pPr>
            <w:r>
              <w:rPr>
                <w:rFonts w:hint="eastAsia"/>
              </w:rPr>
              <w:t>高新技术企业</w:t>
            </w:r>
            <w:r>
              <w:br w:type="textWrapping"/>
            </w:r>
            <w:r>
              <w:rPr>
                <w:rFonts w:hint="eastAsia"/>
              </w:rPr>
              <w:t>联系人姓名</w:t>
            </w:r>
          </w:p>
        </w:tc>
        <w:tc>
          <w:tcPr>
            <w:tcW w:w="2008" w:type="dxa"/>
            <w:gridSpan w:val="3"/>
            <w:vAlign w:val="center"/>
          </w:tcPr>
          <w:p w14:paraId="25F7FA26">
            <w:pPr>
              <w:pStyle w:val="32"/>
            </w:pPr>
          </w:p>
        </w:tc>
        <w:tc>
          <w:tcPr>
            <w:tcW w:w="1418" w:type="dxa"/>
            <w:gridSpan w:val="2"/>
            <w:vAlign w:val="center"/>
          </w:tcPr>
          <w:p w14:paraId="298E8350">
            <w:pPr>
              <w:pStyle w:val="34"/>
            </w:pPr>
            <w:r>
              <w:rPr>
                <w:rFonts w:hint="eastAsia"/>
              </w:rPr>
              <w:t>联系人</w:t>
            </w:r>
            <w:r>
              <w:br w:type="textWrapping"/>
            </w:r>
            <w:r>
              <w:rPr>
                <w:rFonts w:hint="eastAsia"/>
              </w:rPr>
              <w:t>手机号</w:t>
            </w:r>
          </w:p>
        </w:tc>
        <w:tc>
          <w:tcPr>
            <w:tcW w:w="3627" w:type="dxa"/>
            <w:gridSpan w:val="2"/>
            <w:vAlign w:val="center"/>
          </w:tcPr>
          <w:p w14:paraId="3D28BA48">
            <w:pPr>
              <w:pStyle w:val="32"/>
            </w:pPr>
          </w:p>
        </w:tc>
      </w:tr>
      <w:tr w14:paraId="67C9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158" w:type="dxa"/>
            <w:vAlign w:val="center"/>
          </w:tcPr>
          <w:p w14:paraId="0D3479CD">
            <w:pPr>
              <w:pStyle w:val="34"/>
            </w:pPr>
            <w:r>
              <w:rPr>
                <w:rFonts w:hint="eastAsia"/>
              </w:rPr>
              <w:t>单位座机</w:t>
            </w:r>
          </w:p>
        </w:tc>
        <w:tc>
          <w:tcPr>
            <w:tcW w:w="1575" w:type="dxa"/>
            <w:gridSpan w:val="2"/>
            <w:vAlign w:val="center"/>
          </w:tcPr>
          <w:p w14:paraId="3790B5E7">
            <w:pPr>
              <w:pStyle w:val="32"/>
            </w:pPr>
          </w:p>
        </w:tc>
        <w:tc>
          <w:tcPr>
            <w:tcW w:w="735" w:type="dxa"/>
            <w:vAlign w:val="center"/>
          </w:tcPr>
          <w:p w14:paraId="5FDC2717">
            <w:pPr>
              <w:pStyle w:val="34"/>
            </w:pPr>
            <w:r>
              <w:rPr>
                <w:rFonts w:hint="eastAsia"/>
              </w:rPr>
              <w:t>传真</w:t>
            </w:r>
          </w:p>
        </w:tc>
        <w:tc>
          <w:tcPr>
            <w:tcW w:w="1680" w:type="dxa"/>
            <w:gridSpan w:val="2"/>
            <w:vAlign w:val="center"/>
          </w:tcPr>
          <w:p w14:paraId="37BB64BF">
            <w:pPr>
              <w:pStyle w:val="32"/>
            </w:pPr>
          </w:p>
        </w:tc>
        <w:tc>
          <w:tcPr>
            <w:tcW w:w="1155" w:type="dxa"/>
            <w:gridSpan w:val="2"/>
            <w:vAlign w:val="center"/>
          </w:tcPr>
          <w:p w14:paraId="25F3D61C">
            <w:pPr>
              <w:pStyle w:val="34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273" w:type="dxa"/>
            <w:vAlign w:val="center"/>
          </w:tcPr>
          <w:p w14:paraId="4DB8607F">
            <w:pPr>
              <w:pStyle w:val="32"/>
            </w:pPr>
          </w:p>
        </w:tc>
      </w:tr>
    </w:tbl>
    <w:p w14:paraId="6AFACA5E">
      <w:pPr>
        <w:pStyle w:val="41"/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851" w:left="1588" w:header="720" w:footer="1366" w:gutter="0"/>
      <w:cols w:space="720" w:num="1"/>
      <w:docGrid w:type="linesAndChars" w:linePitch="579" w:charSpace="-2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18"/>
      </w:pPr>
      <w:r>
        <w:separator/>
      </w:r>
    </w:p>
  </w:endnote>
  <w:endnote w:type="continuationSeparator" w:id="1">
    <w:p>
      <w:pPr>
        <w:ind w:firstLine="61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D8B7FE56-FA0E-4739-A596-08D87DFFBCB9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09434">
    <w:pPr>
      <w:pStyle w:val="8"/>
      <w:ind w:firstLine="0" w:firstLineChars="0"/>
      <w:jc w:val="right"/>
    </w:pPr>
    <w:r>
      <w:rPr>
        <w:rFonts w:hint="eastAsia"/>
        <w:kern w:val="0"/>
        <w:sz w:val="28"/>
        <w:szCs w:val="28"/>
      </w:rPr>
      <w:t xml:space="preserve">—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3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  <w:r>
      <w:rPr>
        <w:rFonts w:hint="eastAsia" w:ascii="黑体" w:eastAsia="黑体"/>
        <w:color w:val="FFFFFF" w:themeColor="background1"/>
        <w:kern w:val="0"/>
        <w:sz w:val="28"/>
        <w:szCs w:val="28"/>
        <w14:textFill>
          <w14:solidFill>
            <w14:schemeClr w14:val="bg1"/>
          </w14:solidFill>
        </w14:textFill>
      </w:rPr>
      <w:t>□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0870E">
    <w:pPr>
      <w:pStyle w:val="8"/>
      <w:ind w:firstLine="0" w:firstLineChars="0"/>
    </w:pPr>
    <w:r>
      <w:rPr>
        <w:rFonts w:hint="eastAsia" w:ascii="黑体" w:eastAsia="黑体"/>
        <w:color w:val="FFFFFF" w:themeColor="background1"/>
        <w:kern w:val="0"/>
        <w:sz w:val="28"/>
        <w:szCs w:val="28"/>
        <w14:textFill>
          <w14:solidFill>
            <w14:schemeClr w14:val="bg1"/>
          </w14:solidFill>
        </w14:textFill>
      </w:rPr>
      <w:t>□</w:t>
    </w:r>
    <w:r>
      <w:rPr>
        <w:rFonts w:hint="eastAsia"/>
        <w:kern w:val="0"/>
        <w:sz w:val="28"/>
        <w:szCs w:val="28"/>
      </w:rPr>
      <w:t xml:space="preserve">—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2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18"/>
      </w:pPr>
      <w:r>
        <w:separator/>
      </w:r>
    </w:p>
  </w:footnote>
  <w:footnote w:type="continuationSeparator" w:id="1">
    <w:p>
      <w:pPr>
        <w:ind w:firstLine="61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DEBED">
    <w:pPr>
      <w:pStyle w:val="9"/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1A963">
    <w:pPr>
      <w:pStyle w:val="9"/>
      <w:ind w:firstLine="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attachedTemplate r:id="rId1"/>
  <w:documentProtection w:enforcement="0"/>
  <w:defaultTabStop w:val="420"/>
  <w:evenAndOddHeaders w:val="1"/>
  <w:drawingGridHorizontalSpacing w:val="309"/>
  <w:drawingGridVerticalSpacing w:val="57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mMTg5M2FjNjk4MTljODM4MTRmM2FmNGI3NTQzZWUifQ=="/>
  </w:docVars>
  <w:rsids>
    <w:rsidRoot w:val="00154278"/>
    <w:rsid w:val="000007A3"/>
    <w:rsid w:val="00002CAF"/>
    <w:rsid w:val="00016181"/>
    <w:rsid w:val="00027011"/>
    <w:rsid w:val="00035290"/>
    <w:rsid w:val="0004065F"/>
    <w:rsid w:val="00041531"/>
    <w:rsid w:val="00041884"/>
    <w:rsid w:val="00042D53"/>
    <w:rsid w:val="00074C03"/>
    <w:rsid w:val="00075A75"/>
    <w:rsid w:val="00076627"/>
    <w:rsid w:val="00081500"/>
    <w:rsid w:val="00092B09"/>
    <w:rsid w:val="00097A29"/>
    <w:rsid w:val="000B501E"/>
    <w:rsid w:val="000C02CF"/>
    <w:rsid w:val="000C35B6"/>
    <w:rsid w:val="000D73E9"/>
    <w:rsid w:val="000D79F9"/>
    <w:rsid w:val="000E0F82"/>
    <w:rsid w:val="000E3A7C"/>
    <w:rsid w:val="000F65FF"/>
    <w:rsid w:val="001050CE"/>
    <w:rsid w:val="00126393"/>
    <w:rsid w:val="001266DC"/>
    <w:rsid w:val="001373B2"/>
    <w:rsid w:val="0014736B"/>
    <w:rsid w:val="001500FC"/>
    <w:rsid w:val="001512F8"/>
    <w:rsid w:val="0015361B"/>
    <w:rsid w:val="00154278"/>
    <w:rsid w:val="001642D9"/>
    <w:rsid w:val="00167EE8"/>
    <w:rsid w:val="001772CC"/>
    <w:rsid w:val="00181BC3"/>
    <w:rsid w:val="001873D1"/>
    <w:rsid w:val="001925D8"/>
    <w:rsid w:val="001A25BE"/>
    <w:rsid w:val="001A490B"/>
    <w:rsid w:val="001C6D25"/>
    <w:rsid w:val="001D583A"/>
    <w:rsid w:val="001E01B1"/>
    <w:rsid w:val="001E532C"/>
    <w:rsid w:val="002100A0"/>
    <w:rsid w:val="00211D56"/>
    <w:rsid w:val="002132D4"/>
    <w:rsid w:val="00214598"/>
    <w:rsid w:val="002156B4"/>
    <w:rsid w:val="00216D95"/>
    <w:rsid w:val="00230D27"/>
    <w:rsid w:val="00245076"/>
    <w:rsid w:val="00255B24"/>
    <w:rsid w:val="00265122"/>
    <w:rsid w:val="00270DE2"/>
    <w:rsid w:val="00280F23"/>
    <w:rsid w:val="00285697"/>
    <w:rsid w:val="00285E71"/>
    <w:rsid w:val="002868C5"/>
    <w:rsid w:val="00286942"/>
    <w:rsid w:val="00294664"/>
    <w:rsid w:val="00295B1E"/>
    <w:rsid w:val="00297EA9"/>
    <w:rsid w:val="002A6891"/>
    <w:rsid w:val="002A6ED1"/>
    <w:rsid w:val="002A707E"/>
    <w:rsid w:val="002B2126"/>
    <w:rsid w:val="002B4014"/>
    <w:rsid w:val="002B7E0D"/>
    <w:rsid w:val="002C0C5C"/>
    <w:rsid w:val="002C399B"/>
    <w:rsid w:val="002D714A"/>
    <w:rsid w:val="002E5A3C"/>
    <w:rsid w:val="002E5B47"/>
    <w:rsid w:val="002F1AD1"/>
    <w:rsid w:val="00303685"/>
    <w:rsid w:val="00311C70"/>
    <w:rsid w:val="00313860"/>
    <w:rsid w:val="003200BC"/>
    <w:rsid w:val="00325972"/>
    <w:rsid w:val="003322D2"/>
    <w:rsid w:val="00335B85"/>
    <w:rsid w:val="00336199"/>
    <w:rsid w:val="00346374"/>
    <w:rsid w:val="0035438F"/>
    <w:rsid w:val="00355704"/>
    <w:rsid w:val="003603B1"/>
    <w:rsid w:val="00365AEA"/>
    <w:rsid w:val="0036690F"/>
    <w:rsid w:val="00370F1A"/>
    <w:rsid w:val="003755C3"/>
    <w:rsid w:val="003861A3"/>
    <w:rsid w:val="003936D5"/>
    <w:rsid w:val="003A1A18"/>
    <w:rsid w:val="003C5CE9"/>
    <w:rsid w:val="003E3B35"/>
    <w:rsid w:val="003E4B9F"/>
    <w:rsid w:val="003F0019"/>
    <w:rsid w:val="004067AB"/>
    <w:rsid w:val="004135F8"/>
    <w:rsid w:val="0041371A"/>
    <w:rsid w:val="00415587"/>
    <w:rsid w:val="0042251E"/>
    <w:rsid w:val="00424CB1"/>
    <w:rsid w:val="004364C2"/>
    <w:rsid w:val="00440563"/>
    <w:rsid w:val="00444ADF"/>
    <w:rsid w:val="004600BB"/>
    <w:rsid w:val="00485ED3"/>
    <w:rsid w:val="00487784"/>
    <w:rsid w:val="00491980"/>
    <w:rsid w:val="004A46A9"/>
    <w:rsid w:val="004A6593"/>
    <w:rsid w:val="004B4EDE"/>
    <w:rsid w:val="004B68AA"/>
    <w:rsid w:val="004B78CE"/>
    <w:rsid w:val="004C3EBB"/>
    <w:rsid w:val="004E19B3"/>
    <w:rsid w:val="004E5309"/>
    <w:rsid w:val="004E67EB"/>
    <w:rsid w:val="004F281E"/>
    <w:rsid w:val="004F7D20"/>
    <w:rsid w:val="00501518"/>
    <w:rsid w:val="005019EE"/>
    <w:rsid w:val="005021D1"/>
    <w:rsid w:val="00516396"/>
    <w:rsid w:val="00520C1A"/>
    <w:rsid w:val="00526D9D"/>
    <w:rsid w:val="00527EDD"/>
    <w:rsid w:val="00536AEF"/>
    <w:rsid w:val="005600FF"/>
    <w:rsid w:val="005633D5"/>
    <w:rsid w:val="0057063C"/>
    <w:rsid w:val="0057669C"/>
    <w:rsid w:val="00581D98"/>
    <w:rsid w:val="00582039"/>
    <w:rsid w:val="00582E62"/>
    <w:rsid w:val="00587489"/>
    <w:rsid w:val="005A24D9"/>
    <w:rsid w:val="005A2992"/>
    <w:rsid w:val="005A2DE8"/>
    <w:rsid w:val="005A3CD4"/>
    <w:rsid w:val="005A52AA"/>
    <w:rsid w:val="005A5340"/>
    <w:rsid w:val="005B16F9"/>
    <w:rsid w:val="005B408E"/>
    <w:rsid w:val="005B6AC8"/>
    <w:rsid w:val="005C1181"/>
    <w:rsid w:val="005C5F82"/>
    <w:rsid w:val="005D5E08"/>
    <w:rsid w:val="005E1374"/>
    <w:rsid w:val="005E37D4"/>
    <w:rsid w:val="005E42F5"/>
    <w:rsid w:val="005F0903"/>
    <w:rsid w:val="005F5D3D"/>
    <w:rsid w:val="006113FF"/>
    <w:rsid w:val="00611993"/>
    <w:rsid w:val="00621BFF"/>
    <w:rsid w:val="00630A76"/>
    <w:rsid w:val="006362FA"/>
    <w:rsid w:val="00647072"/>
    <w:rsid w:val="00655A2A"/>
    <w:rsid w:val="006602F1"/>
    <w:rsid w:val="006611C4"/>
    <w:rsid w:val="00670821"/>
    <w:rsid w:val="0067315E"/>
    <w:rsid w:val="00682B57"/>
    <w:rsid w:val="00687BCA"/>
    <w:rsid w:val="00695E44"/>
    <w:rsid w:val="006A17BD"/>
    <w:rsid w:val="006A3693"/>
    <w:rsid w:val="006A5E64"/>
    <w:rsid w:val="006A60AD"/>
    <w:rsid w:val="006B3E02"/>
    <w:rsid w:val="006E5D3B"/>
    <w:rsid w:val="006F360B"/>
    <w:rsid w:val="00701B1A"/>
    <w:rsid w:val="00702229"/>
    <w:rsid w:val="0070600F"/>
    <w:rsid w:val="00721D4B"/>
    <w:rsid w:val="007238D0"/>
    <w:rsid w:val="00725399"/>
    <w:rsid w:val="00742F93"/>
    <w:rsid w:val="007516A9"/>
    <w:rsid w:val="007608D7"/>
    <w:rsid w:val="00762F5F"/>
    <w:rsid w:val="00767B91"/>
    <w:rsid w:val="00770C82"/>
    <w:rsid w:val="00770DFF"/>
    <w:rsid w:val="00786FF0"/>
    <w:rsid w:val="0079090E"/>
    <w:rsid w:val="007A17F9"/>
    <w:rsid w:val="007D0AB5"/>
    <w:rsid w:val="007D4D68"/>
    <w:rsid w:val="007F2D3D"/>
    <w:rsid w:val="007F6EC0"/>
    <w:rsid w:val="00801761"/>
    <w:rsid w:val="00814EFE"/>
    <w:rsid w:val="00815732"/>
    <w:rsid w:val="00820CE4"/>
    <w:rsid w:val="008222B4"/>
    <w:rsid w:val="008377F3"/>
    <w:rsid w:val="0084557D"/>
    <w:rsid w:val="008463BD"/>
    <w:rsid w:val="00847624"/>
    <w:rsid w:val="008511BC"/>
    <w:rsid w:val="00852A5E"/>
    <w:rsid w:val="0085493F"/>
    <w:rsid w:val="00867722"/>
    <w:rsid w:val="008745AB"/>
    <w:rsid w:val="00874F79"/>
    <w:rsid w:val="00881D61"/>
    <w:rsid w:val="00891ABA"/>
    <w:rsid w:val="00897166"/>
    <w:rsid w:val="00897F42"/>
    <w:rsid w:val="008C29D8"/>
    <w:rsid w:val="008C3724"/>
    <w:rsid w:val="008D490F"/>
    <w:rsid w:val="008E053D"/>
    <w:rsid w:val="008E0D0F"/>
    <w:rsid w:val="008F0B7C"/>
    <w:rsid w:val="0091474D"/>
    <w:rsid w:val="009155B8"/>
    <w:rsid w:val="00933DDC"/>
    <w:rsid w:val="00937196"/>
    <w:rsid w:val="009455C8"/>
    <w:rsid w:val="00945E30"/>
    <w:rsid w:val="009742D7"/>
    <w:rsid w:val="0097439B"/>
    <w:rsid w:val="00980F0F"/>
    <w:rsid w:val="0098447E"/>
    <w:rsid w:val="00986156"/>
    <w:rsid w:val="0099181E"/>
    <w:rsid w:val="0099723A"/>
    <w:rsid w:val="009A2B60"/>
    <w:rsid w:val="009A3DBD"/>
    <w:rsid w:val="009A6BAF"/>
    <w:rsid w:val="009B014C"/>
    <w:rsid w:val="009B211B"/>
    <w:rsid w:val="009B607F"/>
    <w:rsid w:val="009C030D"/>
    <w:rsid w:val="009C1680"/>
    <w:rsid w:val="009C4EC9"/>
    <w:rsid w:val="009C6965"/>
    <w:rsid w:val="009D1658"/>
    <w:rsid w:val="009D293A"/>
    <w:rsid w:val="009E03C4"/>
    <w:rsid w:val="009E121F"/>
    <w:rsid w:val="009F0D67"/>
    <w:rsid w:val="00A02A9F"/>
    <w:rsid w:val="00A05D98"/>
    <w:rsid w:val="00A07BC8"/>
    <w:rsid w:val="00A1426F"/>
    <w:rsid w:val="00A14A1C"/>
    <w:rsid w:val="00A15DBE"/>
    <w:rsid w:val="00A22A22"/>
    <w:rsid w:val="00A26283"/>
    <w:rsid w:val="00A327A5"/>
    <w:rsid w:val="00A35893"/>
    <w:rsid w:val="00A5020A"/>
    <w:rsid w:val="00A51785"/>
    <w:rsid w:val="00A5482F"/>
    <w:rsid w:val="00A66650"/>
    <w:rsid w:val="00A67E3C"/>
    <w:rsid w:val="00A76440"/>
    <w:rsid w:val="00A778AC"/>
    <w:rsid w:val="00A91247"/>
    <w:rsid w:val="00A96AC0"/>
    <w:rsid w:val="00A9770D"/>
    <w:rsid w:val="00AA31B4"/>
    <w:rsid w:val="00AC02CA"/>
    <w:rsid w:val="00AC4B2D"/>
    <w:rsid w:val="00AD08F9"/>
    <w:rsid w:val="00B01B94"/>
    <w:rsid w:val="00B01BC5"/>
    <w:rsid w:val="00B03BEA"/>
    <w:rsid w:val="00B15530"/>
    <w:rsid w:val="00B251B3"/>
    <w:rsid w:val="00B34F83"/>
    <w:rsid w:val="00B4184F"/>
    <w:rsid w:val="00B5155C"/>
    <w:rsid w:val="00B55D1A"/>
    <w:rsid w:val="00B563FA"/>
    <w:rsid w:val="00B6136D"/>
    <w:rsid w:val="00B62334"/>
    <w:rsid w:val="00B6656D"/>
    <w:rsid w:val="00B66B14"/>
    <w:rsid w:val="00B87CAE"/>
    <w:rsid w:val="00B94D11"/>
    <w:rsid w:val="00BA70FF"/>
    <w:rsid w:val="00BC3232"/>
    <w:rsid w:val="00BC37C1"/>
    <w:rsid w:val="00BC7F6A"/>
    <w:rsid w:val="00BE088B"/>
    <w:rsid w:val="00BE6D15"/>
    <w:rsid w:val="00BE7097"/>
    <w:rsid w:val="00C0223C"/>
    <w:rsid w:val="00C031BE"/>
    <w:rsid w:val="00C1119A"/>
    <w:rsid w:val="00C217AA"/>
    <w:rsid w:val="00C2546F"/>
    <w:rsid w:val="00C31597"/>
    <w:rsid w:val="00C35AE1"/>
    <w:rsid w:val="00C41176"/>
    <w:rsid w:val="00C43E5A"/>
    <w:rsid w:val="00C66661"/>
    <w:rsid w:val="00C674B3"/>
    <w:rsid w:val="00C7151D"/>
    <w:rsid w:val="00C71CE9"/>
    <w:rsid w:val="00C9406A"/>
    <w:rsid w:val="00C94911"/>
    <w:rsid w:val="00C96407"/>
    <w:rsid w:val="00CC67D4"/>
    <w:rsid w:val="00CD162B"/>
    <w:rsid w:val="00CD3662"/>
    <w:rsid w:val="00CD3C98"/>
    <w:rsid w:val="00CD5B70"/>
    <w:rsid w:val="00CE527B"/>
    <w:rsid w:val="00CE7B1F"/>
    <w:rsid w:val="00D05C9F"/>
    <w:rsid w:val="00D14743"/>
    <w:rsid w:val="00D221F1"/>
    <w:rsid w:val="00D5072A"/>
    <w:rsid w:val="00D63D99"/>
    <w:rsid w:val="00D6516A"/>
    <w:rsid w:val="00D93C5F"/>
    <w:rsid w:val="00DA1F62"/>
    <w:rsid w:val="00DB6E3C"/>
    <w:rsid w:val="00DC30AE"/>
    <w:rsid w:val="00DC630B"/>
    <w:rsid w:val="00DD272D"/>
    <w:rsid w:val="00E02A7D"/>
    <w:rsid w:val="00E03A40"/>
    <w:rsid w:val="00E06354"/>
    <w:rsid w:val="00E36C31"/>
    <w:rsid w:val="00E42F75"/>
    <w:rsid w:val="00E450A6"/>
    <w:rsid w:val="00E45AD8"/>
    <w:rsid w:val="00E611EE"/>
    <w:rsid w:val="00E730A5"/>
    <w:rsid w:val="00E73378"/>
    <w:rsid w:val="00E76113"/>
    <w:rsid w:val="00E7738A"/>
    <w:rsid w:val="00E82CF7"/>
    <w:rsid w:val="00E937AE"/>
    <w:rsid w:val="00E94782"/>
    <w:rsid w:val="00E97556"/>
    <w:rsid w:val="00EA0002"/>
    <w:rsid w:val="00EA1245"/>
    <w:rsid w:val="00EA4D87"/>
    <w:rsid w:val="00EA5195"/>
    <w:rsid w:val="00EB0BFF"/>
    <w:rsid w:val="00EB7EC7"/>
    <w:rsid w:val="00EC799B"/>
    <w:rsid w:val="00EE79F8"/>
    <w:rsid w:val="00EF3C76"/>
    <w:rsid w:val="00F03470"/>
    <w:rsid w:val="00F07631"/>
    <w:rsid w:val="00F20E34"/>
    <w:rsid w:val="00F30E8F"/>
    <w:rsid w:val="00F620AE"/>
    <w:rsid w:val="00F65817"/>
    <w:rsid w:val="00F66672"/>
    <w:rsid w:val="00F85EF4"/>
    <w:rsid w:val="00F87A50"/>
    <w:rsid w:val="00F93C13"/>
    <w:rsid w:val="00F94284"/>
    <w:rsid w:val="00FB26F2"/>
    <w:rsid w:val="00FB570C"/>
    <w:rsid w:val="00FB6074"/>
    <w:rsid w:val="00FC30C3"/>
    <w:rsid w:val="00FD05ED"/>
    <w:rsid w:val="025C1016"/>
    <w:rsid w:val="075B4B44"/>
    <w:rsid w:val="08AA23AF"/>
    <w:rsid w:val="0D7630A2"/>
    <w:rsid w:val="0DF77E44"/>
    <w:rsid w:val="0F534BB2"/>
    <w:rsid w:val="112635D3"/>
    <w:rsid w:val="12597320"/>
    <w:rsid w:val="12F65715"/>
    <w:rsid w:val="19792055"/>
    <w:rsid w:val="1A7A7E33"/>
    <w:rsid w:val="1E6803F6"/>
    <w:rsid w:val="1FF95C9E"/>
    <w:rsid w:val="21CD28E6"/>
    <w:rsid w:val="220300C0"/>
    <w:rsid w:val="23FC3FAF"/>
    <w:rsid w:val="26F70B20"/>
    <w:rsid w:val="2C2511EC"/>
    <w:rsid w:val="34677387"/>
    <w:rsid w:val="3BA1045E"/>
    <w:rsid w:val="3E524A9F"/>
    <w:rsid w:val="3FEA0D08"/>
    <w:rsid w:val="425B458D"/>
    <w:rsid w:val="42C2157F"/>
    <w:rsid w:val="439B0C97"/>
    <w:rsid w:val="44E24DB2"/>
    <w:rsid w:val="4B86222C"/>
    <w:rsid w:val="4F960F21"/>
    <w:rsid w:val="518C39AC"/>
    <w:rsid w:val="53E915AA"/>
    <w:rsid w:val="560C73A9"/>
    <w:rsid w:val="59EA11A5"/>
    <w:rsid w:val="5A0A227A"/>
    <w:rsid w:val="5A623E64"/>
    <w:rsid w:val="5A981634"/>
    <w:rsid w:val="5FA45D8D"/>
    <w:rsid w:val="60746894"/>
    <w:rsid w:val="61AE399D"/>
    <w:rsid w:val="6DF64B98"/>
    <w:rsid w:val="6E1F1379"/>
    <w:rsid w:val="6E2209F8"/>
    <w:rsid w:val="716D6F1F"/>
    <w:rsid w:val="731F235A"/>
    <w:rsid w:val="788F1E71"/>
    <w:rsid w:val="7E525217"/>
    <w:rsid w:val="7E527BC8"/>
    <w:rsid w:val="7E755665"/>
    <w:rsid w:val="7EF9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1"/>
    <w:autoRedefine/>
    <w:qFormat/>
    <w:uiPriority w:val="9"/>
    <w:pPr>
      <w:spacing w:line="560" w:lineRule="exact"/>
      <w:jc w:val="left"/>
      <w:outlineLvl w:val="0"/>
    </w:pPr>
    <w:rPr>
      <w:rFonts w:cs="宋体"/>
      <w:b/>
      <w:bCs/>
      <w:kern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outlineLvl w:val="1"/>
    </w:pPr>
    <w:rPr>
      <w:rFonts w:eastAsia="黑体" w:cs="宋体"/>
      <w:kern w:val="0"/>
    </w:rPr>
  </w:style>
  <w:style w:type="paragraph" w:styleId="4">
    <w:name w:val="heading 3"/>
    <w:basedOn w:val="1"/>
    <w:next w:val="1"/>
    <w:link w:val="23"/>
    <w:autoRedefine/>
    <w:unhideWhenUsed/>
    <w:qFormat/>
    <w:uiPriority w:val="9"/>
    <w:pPr>
      <w:outlineLvl w:val="2"/>
    </w:pPr>
    <w:rPr>
      <w:rFonts w:eastAsia="方正楷体简体"/>
      <w:bCs/>
    </w:rPr>
  </w:style>
  <w:style w:type="paragraph" w:styleId="5">
    <w:name w:val="heading 4"/>
    <w:basedOn w:val="1"/>
    <w:next w:val="1"/>
    <w:link w:val="24"/>
    <w:autoRedefine/>
    <w:unhideWhenUsed/>
    <w:qFormat/>
    <w:uiPriority w:val="9"/>
    <w:pPr>
      <w:ind w:firstLine="620"/>
      <w:outlineLvl w:val="3"/>
    </w:pPr>
    <w:rPr>
      <w:b/>
      <w:bCs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42"/>
    <w:autoRedefine/>
    <w:qFormat/>
    <w:uiPriority w:val="0"/>
    <w:pPr>
      <w:ind w:firstLine="0" w:firstLineChars="0"/>
    </w:pPr>
    <w:rPr>
      <w:rFonts w:eastAsia="宋体" w:cs="Times New Roman"/>
      <w:sz w:val="21"/>
      <w:szCs w:val="22"/>
    </w:rPr>
  </w:style>
  <w:style w:type="paragraph" w:styleId="7">
    <w:name w:val="Date"/>
    <w:basedOn w:val="1"/>
    <w:next w:val="1"/>
    <w:link w:val="29"/>
    <w:autoRedefine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27"/>
    <w:autoRedefine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Times New Roman"/>
      <w:sz w:val="28"/>
      <w:szCs w:val="18"/>
    </w:rPr>
  </w:style>
  <w:style w:type="paragraph" w:styleId="10">
    <w:name w:val="toc 1"/>
    <w:basedOn w:val="2"/>
    <w:next w:val="1"/>
    <w:autoRedefine/>
    <w:unhideWhenUsed/>
    <w:qFormat/>
    <w:uiPriority w:val="39"/>
    <w:pPr>
      <w:tabs>
        <w:tab w:val="right" w:leader="dot" w:pos="8828"/>
      </w:tabs>
      <w:ind w:firstLine="0" w:firstLineChars="0"/>
      <w:jc w:val="both"/>
      <w:outlineLvl w:val="9"/>
    </w:pPr>
    <w:rPr>
      <w:rFonts w:eastAsia="方正楷体简体"/>
      <w:b w:val="0"/>
    </w:rPr>
  </w:style>
  <w:style w:type="paragraph" w:styleId="11">
    <w:name w:val="Subtitle"/>
    <w:basedOn w:val="1"/>
    <w:next w:val="1"/>
    <w:link w:val="25"/>
    <w:autoRedefine/>
    <w:qFormat/>
    <w:uiPriority w:val="11"/>
    <w:pPr>
      <w:ind w:firstLine="0" w:firstLineChars="0"/>
      <w:jc w:val="center"/>
      <w:outlineLvl w:val="0"/>
    </w:pPr>
    <w:rPr>
      <w:rFonts w:eastAsia="方正楷体简体" w:cs="Times New Roman"/>
    </w:rPr>
  </w:style>
  <w:style w:type="paragraph" w:styleId="12">
    <w:name w:val="toc 2"/>
    <w:basedOn w:val="4"/>
    <w:next w:val="1"/>
    <w:autoRedefine/>
    <w:unhideWhenUsed/>
    <w:qFormat/>
    <w:uiPriority w:val="39"/>
    <w:pPr>
      <w:outlineLvl w:val="9"/>
    </w:pPr>
  </w:style>
  <w:style w:type="paragraph" w:styleId="13">
    <w:name w:val="Title"/>
    <w:basedOn w:val="2"/>
    <w:next w:val="1"/>
    <w:link w:val="28"/>
    <w:autoRedefine/>
    <w:qFormat/>
    <w:uiPriority w:val="10"/>
    <w:pPr>
      <w:spacing w:line="579" w:lineRule="exact"/>
      <w:ind w:firstLine="0" w:firstLineChars="0"/>
      <w:jc w:val="center"/>
      <w:outlineLvl w:val="9"/>
    </w:pPr>
    <w:rPr>
      <w:rFonts w:ascii="方正小标宋简体" w:hAnsi="方正小标宋简体" w:eastAsia="方正小标宋简体"/>
      <w:b w:val="0"/>
      <w:sz w:val="44"/>
      <w:szCs w:val="56"/>
    </w:rPr>
  </w:style>
  <w:style w:type="table" w:styleId="15">
    <w:name w:val="Table Grid"/>
    <w:basedOn w:val="1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page number"/>
    <w:basedOn w:val="16"/>
    <w:autoRedefine/>
    <w:semiHidden/>
    <w:unhideWhenUsed/>
    <w:qFormat/>
    <w:uiPriority w:val="99"/>
  </w:style>
  <w:style w:type="character" w:styleId="19">
    <w:name w:val="Hyperlink"/>
    <w:basedOn w:val="1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0">
    <w:name w:val="图表"/>
    <w:basedOn w:val="1"/>
    <w:autoRedefine/>
    <w:qFormat/>
    <w:uiPriority w:val="0"/>
    <w:rPr>
      <w:rFonts w:eastAsia="宋体" w:cs="Times New Roman (正文 CS 字体)"/>
      <w:sz w:val="18"/>
    </w:rPr>
  </w:style>
  <w:style w:type="character" w:customStyle="1" w:styleId="21">
    <w:name w:val="标题 1 字符"/>
    <w:basedOn w:val="16"/>
    <w:link w:val="2"/>
    <w:autoRedefine/>
    <w:qFormat/>
    <w:uiPriority w:val="9"/>
    <w:rPr>
      <w:rFonts w:ascii="Times New Roman" w:hAnsi="Times New Roman" w:eastAsia="方正仿宋简体" w:cs="宋体"/>
      <w:b/>
      <w:bCs/>
      <w:kern w:val="44"/>
      <w:sz w:val="32"/>
      <w:szCs w:val="44"/>
    </w:rPr>
  </w:style>
  <w:style w:type="character" w:customStyle="1" w:styleId="22">
    <w:name w:val="标题 2 字符"/>
    <w:basedOn w:val="16"/>
    <w:link w:val="3"/>
    <w:autoRedefine/>
    <w:qFormat/>
    <w:uiPriority w:val="9"/>
    <w:rPr>
      <w:rFonts w:ascii="Times New Roman" w:hAnsi="Times New Roman" w:eastAsia="黑体" w:cs="宋体"/>
      <w:kern w:val="0"/>
      <w:sz w:val="32"/>
      <w:szCs w:val="32"/>
    </w:rPr>
  </w:style>
  <w:style w:type="character" w:customStyle="1" w:styleId="23">
    <w:name w:val="标题 3 字符"/>
    <w:basedOn w:val="16"/>
    <w:link w:val="4"/>
    <w:autoRedefine/>
    <w:qFormat/>
    <w:uiPriority w:val="9"/>
    <w:rPr>
      <w:rFonts w:ascii="Times New Roman" w:hAnsi="Times New Roman" w:eastAsia="方正楷体简体"/>
      <w:bCs/>
      <w:sz w:val="32"/>
      <w:szCs w:val="32"/>
    </w:rPr>
  </w:style>
  <w:style w:type="character" w:customStyle="1" w:styleId="24">
    <w:name w:val="标题 4 字符"/>
    <w:basedOn w:val="16"/>
    <w:link w:val="5"/>
    <w:autoRedefine/>
    <w:qFormat/>
    <w:uiPriority w:val="9"/>
    <w:rPr>
      <w:rFonts w:ascii="Times New Roman" w:hAnsi="Times New Roman" w:eastAsia="方正仿宋简体"/>
      <w:b/>
      <w:bCs/>
      <w:sz w:val="32"/>
      <w:szCs w:val="32"/>
    </w:rPr>
  </w:style>
  <w:style w:type="character" w:customStyle="1" w:styleId="25">
    <w:name w:val="副标题 字符"/>
    <w:basedOn w:val="16"/>
    <w:link w:val="11"/>
    <w:autoRedefine/>
    <w:qFormat/>
    <w:uiPriority w:val="11"/>
    <w:rPr>
      <w:rFonts w:ascii="Times New Roman" w:hAnsi="Times New Roman" w:eastAsia="方正楷体简体" w:cs="Times New Roman"/>
      <w:sz w:val="32"/>
      <w:szCs w:val="32"/>
    </w:rPr>
  </w:style>
  <w:style w:type="character" w:customStyle="1" w:styleId="26">
    <w:name w:val="页眉 字符"/>
    <w:basedOn w:val="16"/>
    <w:link w:val="9"/>
    <w:autoRedefine/>
    <w:qFormat/>
    <w:uiPriority w:val="99"/>
    <w:rPr>
      <w:rFonts w:ascii="Times New Roman" w:hAnsi="Times New Roman" w:eastAsia="Times New Roman"/>
      <w:sz w:val="28"/>
      <w:szCs w:val="18"/>
    </w:rPr>
  </w:style>
  <w:style w:type="character" w:customStyle="1" w:styleId="27">
    <w:name w:val="页脚 字符"/>
    <w:basedOn w:val="16"/>
    <w:link w:val="8"/>
    <w:autoRedefine/>
    <w:qFormat/>
    <w:uiPriority w:val="0"/>
    <w:rPr>
      <w:rFonts w:ascii="Times New Roman" w:hAnsi="Times New Roman" w:eastAsia="方正仿宋简体"/>
      <w:sz w:val="18"/>
      <w:szCs w:val="18"/>
    </w:rPr>
  </w:style>
  <w:style w:type="character" w:customStyle="1" w:styleId="28">
    <w:name w:val="标题 字符"/>
    <w:basedOn w:val="16"/>
    <w:link w:val="13"/>
    <w:autoRedefine/>
    <w:qFormat/>
    <w:uiPriority w:val="10"/>
    <w:rPr>
      <w:rFonts w:ascii="方正小标宋简体" w:hAnsi="方正小标宋简体" w:eastAsia="方正小标宋简体" w:cs="宋体"/>
      <w:bCs/>
      <w:kern w:val="44"/>
      <w:sz w:val="44"/>
      <w:szCs w:val="56"/>
    </w:rPr>
  </w:style>
  <w:style w:type="character" w:customStyle="1" w:styleId="29">
    <w:name w:val="日期 字符"/>
    <w:basedOn w:val="16"/>
    <w:link w:val="7"/>
    <w:autoRedefine/>
    <w:semiHidden/>
    <w:qFormat/>
    <w:uiPriority w:val="99"/>
    <w:rPr>
      <w:rFonts w:ascii="Times New Roman" w:hAnsi="Times New Roman" w:eastAsia="方正仿宋简体"/>
      <w:sz w:val="32"/>
      <w:szCs w:val="32"/>
    </w:rPr>
  </w:style>
  <w:style w:type="paragraph" w:styleId="30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Revision"/>
    <w:autoRedefine/>
    <w:hidden/>
    <w:semiHidden/>
    <w:qFormat/>
    <w:uiPriority w:val="99"/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paragraph" w:customStyle="1" w:styleId="32">
    <w:name w:val="【表格】"/>
    <w:basedOn w:val="1"/>
    <w:autoRedefine/>
    <w:qFormat/>
    <w:uiPriority w:val="0"/>
    <w:pPr>
      <w:spacing w:line="300" w:lineRule="exact"/>
      <w:ind w:firstLine="0" w:firstLineChars="0"/>
      <w:contextualSpacing/>
      <w:jc w:val="center"/>
    </w:pPr>
    <w:rPr>
      <w:sz w:val="24"/>
    </w:rPr>
  </w:style>
  <w:style w:type="paragraph" w:styleId="33">
    <w:name w:val="List Paragraph"/>
    <w:basedOn w:val="1"/>
    <w:autoRedefine/>
    <w:qFormat/>
    <w:uiPriority w:val="34"/>
    <w:pPr>
      <w:ind w:firstLine="420"/>
    </w:pPr>
  </w:style>
  <w:style w:type="paragraph" w:customStyle="1" w:styleId="34">
    <w:name w:val="【表格】header"/>
    <w:basedOn w:val="32"/>
    <w:autoRedefine/>
    <w:qFormat/>
    <w:uiPriority w:val="0"/>
    <w:rPr>
      <w:rFonts w:eastAsia="黑体"/>
    </w:rPr>
  </w:style>
  <w:style w:type="paragraph" w:customStyle="1" w:styleId="35">
    <w:name w:val="【表格】footnote"/>
    <w:basedOn w:val="32"/>
    <w:next w:val="1"/>
    <w:autoRedefine/>
    <w:qFormat/>
    <w:uiPriority w:val="0"/>
    <w:pPr>
      <w:jc w:val="left"/>
    </w:pPr>
  </w:style>
  <w:style w:type="paragraph" w:customStyle="1" w:styleId="36">
    <w:name w:val="附件"/>
    <w:basedOn w:val="3"/>
    <w:autoRedefine/>
    <w:qFormat/>
    <w:uiPriority w:val="0"/>
    <w:pPr>
      <w:ind w:firstLine="0" w:firstLineChars="0"/>
    </w:pPr>
  </w:style>
  <w:style w:type="paragraph" w:customStyle="1" w:styleId="37">
    <w:name w:val="主送"/>
    <w:basedOn w:val="1"/>
    <w:next w:val="1"/>
    <w:autoRedefine/>
    <w:qFormat/>
    <w:uiPriority w:val="0"/>
    <w:pPr>
      <w:ind w:firstLine="0" w:firstLineChars="0"/>
    </w:pPr>
  </w:style>
  <w:style w:type="paragraph" w:customStyle="1" w:styleId="38">
    <w:name w:val="第一条"/>
    <w:next w:val="1"/>
    <w:link w:val="39"/>
    <w:autoRedefine/>
    <w:qFormat/>
    <w:uiPriority w:val="0"/>
    <w:pPr>
      <w:ind w:firstLine="618"/>
    </w:pPr>
    <w:rPr>
      <w:rFonts w:ascii="Times New Roman" w:hAnsi="Times New Roman" w:eastAsia="黑体" w:cs="宋体"/>
      <w:kern w:val="0"/>
      <w:sz w:val="32"/>
      <w:szCs w:val="32"/>
      <w:lang w:val="en-US" w:eastAsia="zh-CN" w:bidi="ar-SA"/>
    </w:rPr>
  </w:style>
  <w:style w:type="character" w:customStyle="1" w:styleId="39">
    <w:name w:val="第一条 字符"/>
    <w:basedOn w:val="16"/>
    <w:link w:val="38"/>
    <w:autoRedefine/>
    <w:qFormat/>
    <w:uiPriority w:val="0"/>
    <w:rPr>
      <w:rFonts w:ascii="Times New Roman" w:hAnsi="Times New Roman" w:eastAsia="黑体" w:cs="宋体"/>
      <w:kern w:val="0"/>
      <w:sz w:val="32"/>
      <w:szCs w:val="32"/>
    </w:rPr>
  </w:style>
  <w:style w:type="paragraph" w:customStyle="1" w:styleId="40">
    <w:name w:val="第一章"/>
    <w:next w:val="1"/>
    <w:autoRedefine/>
    <w:qFormat/>
    <w:uiPriority w:val="0"/>
    <w:pPr>
      <w:jc w:val="center"/>
      <w:outlineLvl w:val="1"/>
    </w:pPr>
    <w:rPr>
      <w:rFonts w:ascii="Times New Roman" w:hAnsi="Times New Roman" w:eastAsia="黑体" w:cs="宋体"/>
      <w:kern w:val="0"/>
      <w:sz w:val="32"/>
      <w:szCs w:val="32"/>
      <w:lang w:val="en-US" w:eastAsia="zh-CN" w:bidi="ar-SA"/>
    </w:rPr>
  </w:style>
  <w:style w:type="paragraph" w:customStyle="1" w:styleId="41">
    <w:name w:val="【日期】"/>
    <w:basedOn w:val="1"/>
    <w:autoRedefine/>
    <w:qFormat/>
    <w:uiPriority w:val="0"/>
    <w:pPr>
      <w:ind w:right="1235" w:rightChars="400" w:firstLine="0" w:firstLineChars="0"/>
      <w:jc w:val="right"/>
    </w:pPr>
  </w:style>
  <w:style w:type="character" w:customStyle="1" w:styleId="42">
    <w:name w:val="正文文本 字符"/>
    <w:basedOn w:val="16"/>
    <w:link w:val="6"/>
    <w:autoRedefine/>
    <w:qFormat/>
    <w:uiPriority w:val="0"/>
    <w:rPr>
      <w:rFonts w:ascii="Times New Roman" w:hAnsi="Times New Roman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zri\Library\Group%20Containers\UBF8T346G9.Office\User%20Content.localized\Templates.localized\&#31185;&#21019;&#23616;&#20415;&#31614;&#32418;&#22836;v1.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D2AB68-44F7-A44E-B9B5-293B994B2A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科创局便签红头v1.0.dotx</Template>
  <Pages>1</Pages>
  <Words>1100</Words>
  <Characters>1235</Characters>
  <Lines>13</Lines>
  <Paragraphs>3</Paragraphs>
  <TotalTime>39</TotalTime>
  <ScaleCrop>false</ScaleCrop>
  <LinksUpToDate>false</LinksUpToDate>
  <CharactersWithSpaces>1262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2024-04-24T02:56:00Z</dcterms:created>
  <dc:creator>Zhenyu Lei</dc:creator>
  <cp:lastModifiedBy>没有昵称</cp:lastModifiedBy>
  <cp:lastPrinted>2024-04-22T08:56:00Z</cp:lastPrinted>
  <dcterms:modified xsi:type="dcterms:W3CDTF">2026-05-22T09:54:47Z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A241085DA9DF49B88EEDE91194087A2C_13</vt:lpwstr>
  </property>
  <property fmtid="{D5CDD505-2E9C-101B-9397-08002B2CF9AE}" pid="4" name="KSOTemplateDocerSaveRecord">
    <vt:lpwstr>eyJoZGlkIjoiNWVmMTg5M2FjNjk4MTljODM4MTRmM2FmNGI3NTQzZWUiLCJ1c2VySWQiOiI1MTc4NzI4MjIifQ==</vt:lpwstr>
  </property>
</Properties>
</file>