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武汉经济技术开发区（汉南区）固体废弃物资源化处置项目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86339F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娃娃</cp:lastModifiedBy>
  <dcterms:modified xsi:type="dcterms:W3CDTF">2020-12-31T02:16:12Z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